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76" w:tblpY="-810"/>
        <w:tblW w:w="11307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1307"/>
      </w:tblGrid>
      <w:tr w:rsidR="00B11B2A" w:rsidRPr="009F5987" w14:paraId="1BF5A5B7" w14:textId="77777777" w:rsidTr="006B4030">
        <w:trPr>
          <w:trHeight w:val="15301"/>
        </w:trPr>
        <w:tc>
          <w:tcPr>
            <w:tcW w:w="11307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14:paraId="193CEC56" w14:textId="77777777" w:rsidR="00B11B2A" w:rsidRPr="009F5987" w:rsidRDefault="00B11B2A" w:rsidP="00865839">
            <w:pPr>
              <w:spacing w:after="0"/>
              <w:ind w:left="0" w:firstLine="0"/>
              <w:rPr>
                <w:color w:val="000000"/>
              </w:rPr>
            </w:pPr>
          </w:p>
          <w:p w14:paraId="514369CC" w14:textId="77777777" w:rsidR="00E1613B" w:rsidRPr="00D106C8" w:rsidRDefault="002720C8" w:rsidP="00E1613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06C8">
              <w:rPr>
                <w:rFonts w:asciiTheme="minorHAnsi" w:hAnsiTheme="minorHAnsi" w:cstheme="minorHAnsi"/>
                <w:b/>
                <w:sz w:val="24"/>
                <w:szCs w:val="24"/>
              </w:rPr>
              <w:t>TOTBİD – TOAK</w:t>
            </w:r>
          </w:p>
          <w:p w14:paraId="14533F52" w14:textId="1A1CA162" w:rsidR="00730051" w:rsidRPr="00D106C8" w:rsidRDefault="00730051" w:rsidP="00E1613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06C8">
              <w:rPr>
                <w:rFonts w:asciiTheme="minorHAnsi" w:hAnsiTheme="minorHAnsi" w:cstheme="minorHAnsi"/>
                <w:b/>
                <w:sz w:val="24"/>
                <w:szCs w:val="24"/>
              </w:rPr>
              <w:t>DENEYSEL ARAŞTIRMA EĞİTİMİ KURSU</w:t>
            </w:r>
          </w:p>
          <w:p w14:paraId="18762B9A" w14:textId="77777777" w:rsidR="00730051" w:rsidRPr="00D106C8" w:rsidRDefault="00730051" w:rsidP="00E1613B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CC5B48E" w14:textId="5767F6EE" w:rsidR="00724454" w:rsidRPr="00D106C8" w:rsidRDefault="00E24CCB" w:rsidP="00E1613B">
            <w:pPr>
              <w:spacing w:after="0"/>
              <w:ind w:left="0" w:firstLine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>8</w:t>
            </w:r>
            <w:r w:rsidR="00724454" w:rsidRPr="00D106C8"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 xml:space="preserve"> ARALIK 202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>3</w:t>
            </w:r>
          </w:p>
          <w:p w14:paraId="7B15FC90" w14:textId="443B70F3" w:rsidR="00B11B2A" w:rsidRPr="00D106C8" w:rsidRDefault="00724454" w:rsidP="00E1613B">
            <w:pPr>
              <w:spacing w:after="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106C8"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>ANKARA</w:t>
            </w:r>
          </w:p>
          <w:p w14:paraId="15872889" w14:textId="77777777" w:rsidR="00B11B2A" w:rsidRPr="009F5987" w:rsidRDefault="00B11B2A" w:rsidP="00865839">
            <w:pPr>
              <w:spacing w:after="0"/>
              <w:ind w:left="0" w:firstLine="0"/>
              <w:jc w:val="center"/>
              <w:rPr>
                <w:b/>
                <w:color w:val="000000"/>
              </w:rPr>
            </w:pPr>
          </w:p>
          <w:p w14:paraId="7D2ACBEF" w14:textId="77777777" w:rsidR="007F4930" w:rsidRPr="005A0B1E" w:rsidRDefault="007F4930" w:rsidP="007F4930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Adı – Soya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dı                        :  </w:t>
            </w:r>
          </w:p>
          <w:p w14:paraId="6DDE8A8E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TC K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imlik Numarası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14:paraId="0D7657CF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Çalıştığı Kurum               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0135B2C" w14:textId="2168B3DD" w:rsidR="007F4930" w:rsidRPr="005A0B1E" w:rsidRDefault="00B36CD5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</w:t>
            </w:r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nvan                                   :   </w:t>
            </w:r>
          </w:p>
          <w:p w14:paraId="519D589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Uzmanlık veya İhtisas yılı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: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C5C55C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Telefonu                       : </w:t>
            </w:r>
          </w:p>
          <w:p w14:paraId="1D535A42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Adresi      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14:paraId="21BA5AD6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Fatura Bilgileri                    :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53B9AD0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5AAED39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                              </w:t>
            </w:r>
          </w:p>
          <w:p w14:paraId="7FF7F9E7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Faks:             </w:t>
            </w:r>
          </w:p>
          <w:p w14:paraId="673B2002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  <w:r w:rsidR="00457E7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="00DF2C8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14:paraId="52D3F8C4" w14:textId="77777777" w:rsidR="00724454" w:rsidRDefault="002720C8" w:rsidP="002720C8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</w:t>
            </w:r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Kurs Kayıt Ücret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</w:t>
            </w:r>
            <w:r w:rsidR="007F4930" w:rsidRPr="002720C8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2720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4BC2CBC8" w14:textId="5B7973CE" w:rsidR="00724454" w:rsidRDefault="00724454" w:rsidP="002720C8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>TOTBİD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Üyesi katılımcılar için; </w:t>
            </w:r>
            <w:r w:rsidR="00E24C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6000</w:t>
            </w:r>
            <w:r w:rsidR="002720C8"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 (KDV Dahil)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6247C7C3" w14:textId="2F1A2F46" w:rsidR="007F4930" w:rsidRDefault="00724454" w:rsidP="00E24CCB">
            <w:pPr>
              <w:ind w:left="0" w:hanging="142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24CCB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>TOTBİD Üyesi olmayan katılımcılar için</w:t>
            </w: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; </w:t>
            </w:r>
            <w:r w:rsidR="00E24C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6600</w:t>
            </w:r>
            <w:r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 (KDV Dahil)</w:t>
            </w:r>
          </w:p>
          <w:p w14:paraId="61218C2A" w14:textId="77777777" w:rsidR="00E24CCB" w:rsidRPr="00E24CCB" w:rsidRDefault="00E24CCB" w:rsidP="00E24CCB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76C77846" w14:textId="77777777" w:rsidR="007F4930" w:rsidRPr="00457E7D" w:rsidRDefault="007F4930" w:rsidP="007F4930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TÜ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>RK ORTOPEDİ VE TRAVMA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 xml:space="preserve">TOLOJİ 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>BİRLİĞİ DERNEĞİ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 xml:space="preserve"> (TOTBİD)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İKTİSADİ İŞLETMESİ                                                                                                                       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GAZİOSMANPAŞA ŞUBESİ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457E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TL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324 / 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297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87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IBAN</w:t>
            </w:r>
            <w:r w:rsidR="00457E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TL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TR82 0006 2000 3240 0006 2973 87</w:t>
            </w:r>
            <w:r w:rsidRPr="00416CD8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</w:p>
          <w:p w14:paraId="5D5E1FF8" w14:textId="1BA2693B" w:rsidR="007F4930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Toplantı kayıtları başvuru esasına göre yapılacak olup, </w:t>
            </w:r>
            <w:r w:rsidR="007C3B30" w:rsidRPr="007C3B30">
              <w:rPr>
                <w:rFonts w:asciiTheme="minorHAnsi" w:hAnsiTheme="minorHAnsi"/>
                <w:color w:val="FF0000"/>
                <w:sz w:val="20"/>
                <w:szCs w:val="20"/>
              </w:rPr>
              <w:t>2</w:t>
            </w:r>
            <w:r w:rsidR="002720C8" w:rsidRPr="002974F7">
              <w:rPr>
                <w:rFonts w:asciiTheme="minorHAnsi" w:hAnsiTheme="minorHAnsi"/>
                <w:color w:val="FF0000"/>
                <w:sz w:val="20"/>
                <w:szCs w:val="20"/>
              </w:rPr>
              <w:t>0</w:t>
            </w:r>
            <w:r w:rsidRPr="002974F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kişi ile sınırlıdır</w:t>
            </w:r>
            <w:r w:rsidRPr="002974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7EFD67BF" w14:textId="0D0930B2" w:rsidR="00457E7D" w:rsidRPr="00E24CCB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>Kurs kayıt ücretine; bilimsel aktivitelere katılım, kurs dokümanları, kurs sertifikası dahildir.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8217DA" w14:textId="77777777" w:rsidR="007F4930" w:rsidRPr="002974F7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974F7">
              <w:rPr>
                <w:rFonts w:asciiTheme="minorHAnsi" w:hAnsiTheme="minorHAnsi"/>
                <w:bCs/>
                <w:sz w:val="20"/>
                <w:szCs w:val="20"/>
              </w:rPr>
              <w:t xml:space="preserve">Yukarıdaki ücretler KDV dahil ücretlerdir. </w:t>
            </w:r>
          </w:p>
          <w:p w14:paraId="4BD9DDA3" w14:textId="77777777" w:rsidR="007F4930" w:rsidRPr="002974F7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974F7">
              <w:rPr>
                <w:rFonts w:asciiTheme="minorHAnsi" w:hAnsiTheme="minorHAnsi"/>
                <w:bCs/>
                <w:sz w:val="20"/>
                <w:szCs w:val="20"/>
              </w:rPr>
              <w:t>Toplantı kesin kaydı başvuru formu ve ödemeyi gösterir dekontun aşağıdaki mail adresine veya faks numarasına gönderilmesi ile yapılır.</w:t>
            </w:r>
          </w:p>
          <w:p w14:paraId="00188F16" w14:textId="77777777" w:rsidR="007F4930" w:rsidRPr="005A0B1E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 xml:space="preserve">Kurs ücreti, yukarıda verilen </w:t>
            </w:r>
            <w:r>
              <w:rPr>
                <w:rFonts w:asciiTheme="minorHAnsi" w:hAnsiTheme="minorHAnsi"/>
                <w:sz w:val="20"/>
                <w:szCs w:val="20"/>
              </w:rPr>
              <w:t>TOTBİD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 hesabına katılımcının </w:t>
            </w:r>
            <w:r>
              <w:rPr>
                <w:rFonts w:asciiTheme="minorHAnsi" w:hAnsiTheme="minorHAnsi"/>
                <w:sz w:val="20"/>
                <w:szCs w:val="20"/>
              </w:rPr>
              <w:t>‘’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Açık İsmi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’’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“Kurs Katılım Ücreti”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ibaresi ile yatırılacaktır.</w:t>
            </w: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4935DC70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32569D4A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3FDCF6E0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14:paraId="1AF7C4CC" w14:textId="77777777" w:rsidR="007F4930" w:rsidRPr="005A0B1E" w:rsidRDefault="008B7C1E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Davut AVCI</w:t>
            </w:r>
          </w:p>
          <w:p w14:paraId="2E457C49" w14:textId="77777777" w:rsidR="007F4930" w:rsidRPr="005A0B1E" w:rsidRDefault="007F4930" w:rsidP="007F493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E mail: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" w:history="1">
              <w:r w:rsidR="008B7C1E" w:rsidRPr="000A6DB0">
                <w:rPr>
                  <w:rStyle w:val="Kpr"/>
                  <w:rFonts w:asciiTheme="minorHAnsi" w:hAnsiTheme="minorHAnsi"/>
                  <w:sz w:val="20"/>
                  <w:szCs w:val="20"/>
                </w:rPr>
                <w:t>davut@totbid.org.tr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A0B1E">
              <w:rPr>
                <w:rFonts w:asciiTheme="minorHAnsi" w:hAnsiTheme="minorHAnsi"/>
                <w:sz w:val="20"/>
                <w:szCs w:val="20"/>
              </w:rPr>
              <w:br/>
              <w:t xml:space="preserve"> 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0312 436 11 40</w:t>
            </w:r>
            <w:r w:rsidR="00DF2C8C">
              <w:rPr>
                <w:rFonts w:asciiTheme="minorHAnsi" w:hAnsiTheme="minorHAnsi"/>
                <w:sz w:val="20"/>
                <w:szCs w:val="20"/>
              </w:rPr>
              <w:t xml:space="preserve"> – 204 </w:t>
            </w:r>
            <w:r w:rsidR="008B7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0312 436 27 16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3ABDBC82" w14:textId="77777777" w:rsidR="00B11B2A" w:rsidRPr="00036B3B" w:rsidRDefault="00B11B2A" w:rsidP="00F10913">
            <w:pPr>
              <w:spacing w:after="0"/>
              <w:ind w:left="0" w:firstLine="0"/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39E312D5" w14:textId="77777777" w:rsidR="008A3E7B" w:rsidRDefault="008A3E7B" w:rsidP="00B11B2A">
      <w:pPr>
        <w:ind w:left="0" w:firstLine="0"/>
      </w:pPr>
    </w:p>
    <w:sectPr w:rsidR="008A3E7B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1A7"/>
    <w:multiLevelType w:val="hybridMultilevel"/>
    <w:tmpl w:val="13108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08731">
    <w:abstractNumId w:val="1"/>
  </w:num>
  <w:num w:numId="2" w16cid:durableId="1980960401">
    <w:abstractNumId w:val="4"/>
  </w:num>
  <w:num w:numId="3" w16cid:durableId="1344822150">
    <w:abstractNumId w:val="2"/>
  </w:num>
  <w:num w:numId="4" w16cid:durableId="1762919489">
    <w:abstractNumId w:val="3"/>
  </w:num>
  <w:num w:numId="5" w16cid:durableId="19300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8"/>
    <w:rsid w:val="000218D2"/>
    <w:rsid w:val="00036B3B"/>
    <w:rsid w:val="00051665"/>
    <w:rsid w:val="00057145"/>
    <w:rsid w:val="000A2089"/>
    <w:rsid w:val="000B467C"/>
    <w:rsid w:val="000B783D"/>
    <w:rsid w:val="000E09EF"/>
    <w:rsid w:val="000E11B9"/>
    <w:rsid w:val="000F5585"/>
    <w:rsid w:val="001132EE"/>
    <w:rsid w:val="00192513"/>
    <w:rsid w:val="001A2F5A"/>
    <w:rsid w:val="001A3EA5"/>
    <w:rsid w:val="00261764"/>
    <w:rsid w:val="002720C8"/>
    <w:rsid w:val="002750EF"/>
    <w:rsid w:val="00280B96"/>
    <w:rsid w:val="00295B2E"/>
    <w:rsid w:val="002974F7"/>
    <w:rsid w:val="002F5658"/>
    <w:rsid w:val="00331FAB"/>
    <w:rsid w:val="00366CC1"/>
    <w:rsid w:val="00387EF8"/>
    <w:rsid w:val="003A3ECF"/>
    <w:rsid w:val="003B77F0"/>
    <w:rsid w:val="003E60E8"/>
    <w:rsid w:val="00407857"/>
    <w:rsid w:val="00427976"/>
    <w:rsid w:val="00457E7D"/>
    <w:rsid w:val="00470883"/>
    <w:rsid w:val="0047221E"/>
    <w:rsid w:val="00477825"/>
    <w:rsid w:val="004C2EC8"/>
    <w:rsid w:val="004C6C63"/>
    <w:rsid w:val="004E09B7"/>
    <w:rsid w:val="004E1A14"/>
    <w:rsid w:val="00506308"/>
    <w:rsid w:val="005078AC"/>
    <w:rsid w:val="005A186E"/>
    <w:rsid w:val="005B2593"/>
    <w:rsid w:val="005B4B68"/>
    <w:rsid w:val="005C447F"/>
    <w:rsid w:val="005F1645"/>
    <w:rsid w:val="00622E61"/>
    <w:rsid w:val="006371BA"/>
    <w:rsid w:val="0064742A"/>
    <w:rsid w:val="006B4030"/>
    <w:rsid w:val="006B7F10"/>
    <w:rsid w:val="006C5066"/>
    <w:rsid w:val="006D3A1B"/>
    <w:rsid w:val="006D5E73"/>
    <w:rsid w:val="006F2C6D"/>
    <w:rsid w:val="00724454"/>
    <w:rsid w:val="00730051"/>
    <w:rsid w:val="007777D8"/>
    <w:rsid w:val="007C3B30"/>
    <w:rsid w:val="007F40B3"/>
    <w:rsid w:val="007F4930"/>
    <w:rsid w:val="008030F6"/>
    <w:rsid w:val="008519D1"/>
    <w:rsid w:val="00865839"/>
    <w:rsid w:val="008A3E7B"/>
    <w:rsid w:val="008A62FC"/>
    <w:rsid w:val="008B7C1E"/>
    <w:rsid w:val="008D61B3"/>
    <w:rsid w:val="00902B35"/>
    <w:rsid w:val="0095318E"/>
    <w:rsid w:val="0097266A"/>
    <w:rsid w:val="00976E41"/>
    <w:rsid w:val="00980ED7"/>
    <w:rsid w:val="009F5987"/>
    <w:rsid w:val="009F605E"/>
    <w:rsid w:val="00A4062E"/>
    <w:rsid w:val="00A822B3"/>
    <w:rsid w:val="00B11B2A"/>
    <w:rsid w:val="00B36CD5"/>
    <w:rsid w:val="00B5741C"/>
    <w:rsid w:val="00B67786"/>
    <w:rsid w:val="00B841A1"/>
    <w:rsid w:val="00BB0B06"/>
    <w:rsid w:val="00BC223F"/>
    <w:rsid w:val="00BF4BFB"/>
    <w:rsid w:val="00C06DCD"/>
    <w:rsid w:val="00C860EA"/>
    <w:rsid w:val="00C95745"/>
    <w:rsid w:val="00CF7A21"/>
    <w:rsid w:val="00D106C8"/>
    <w:rsid w:val="00DC3657"/>
    <w:rsid w:val="00DF2C8C"/>
    <w:rsid w:val="00E13E5C"/>
    <w:rsid w:val="00E1613B"/>
    <w:rsid w:val="00E24CCB"/>
    <w:rsid w:val="00E4795E"/>
    <w:rsid w:val="00E81B3F"/>
    <w:rsid w:val="00E95C00"/>
    <w:rsid w:val="00F10913"/>
    <w:rsid w:val="00F51CF6"/>
    <w:rsid w:val="00F56E48"/>
    <w:rsid w:val="00F77ABB"/>
    <w:rsid w:val="00F944D5"/>
    <w:rsid w:val="00FA1906"/>
    <w:rsid w:val="00FB55D9"/>
    <w:rsid w:val="00FB5FF4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1582"/>
  <w15:docId w15:val="{1DA44422-A8BB-470C-A952-FE624D00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9F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6" baseType="variant"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LAPTOPHP</dc:creator>
  <cp:lastModifiedBy>TOT BİD</cp:lastModifiedBy>
  <cp:revision>3</cp:revision>
  <dcterms:created xsi:type="dcterms:W3CDTF">2023-10-23T13:24:00Z</dcterms:created>
  <dcterms:modified xsi:type="dcterms:W3CDTF">2023-11-09T11:01:00Z</dcterms:modified>
</cp:coreProperties>
</file>